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780"/>
        <w:gridCol w:w="6732"/>
      </w:tblGrid>
      <w:tr w:rsidR="002C2CDD" w:rsidRPr="00333CD3" w:rsidTr="00EF7CC9">
        <w:tc>
          <w:tcPr>
            <w:tcW w:w="3780" w:type="dxa"/>
            <w:tcMar>
              <w:top w:w="504" w:type="dxa"/>
              <w:right w:w="720" w:type="dxa"/>
            </w:tcMar>
          </w:tcPr>
          <w:p w:rsidR="00523479" w:rsidRDefault="00E02DCD" w:rsidP="00523479">
            <w:pPr>
              <w:pStyle w:val="Initials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43C356FA" wp14:editId="37EC9C72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-484505</wp:posOffset>
                      </wp:positionV>
                      <wp:extent cx="6665976" cy="1810512"/>
                      <wp:effectExtent l="0" t="0" r="0" b="0"/>
                      <wp:wrapNone/>
                      <wp:docPr id="1" name="Group 1" descr="Header graphic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976" cy="1810512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d rectangl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18000</wp14:pctHeight>
                      </wp14:sizeRelV>
                    </wp:anchor>
                  </w:drawing>
                </mc:Choice>
                <mc:Fallback>
                  <w:pict>
                    <v:group w14:anchorId="358D6E19" id="Group 1" o:spid="_x0000_s1026" alt="Header graphics" style="position:absolute;margin-left:0;margin-top:-38.15pt;width:524.9pt;height:142.55pt;z-index:-251657216;mso-width-percent:858;mso-height-percent:180;mso-position-horizontal:left;mso-position-vertical-relative:page;mso-width-percent:858;mso-height-percent:18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">
                      <v:rect id="Red rectangle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      <v:stroke joinstyle="miter"/>
                      </v:shape>
      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alias w:val="Initials:"/>
                <w:tag w:val="Initials:"/>
                <w:id w:val="-606576828"/>
                <w:placeholder>
                  <w:docPart w:val="153B9537F00F4C6D83BE5B44EDFB0E93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EndPr/>
              <w:sdtContent>
                <w:r w:rsidR="00E702B8">
                  <w:t>JP</w:t>
                </w:r>
              </w:sdtContent>
            </w:sdt>
          </w:p>
          <w:p w:rsidR="00A50939" w:rsidRPr="00333CD3" w:rsidRDefault="008057F6" w:rsidP="007569C1">
            <w:pPr>
              <w:pStyle w:val="Heading3"/>
            </w:pPr>
            <w:sdt>
              <w:sdtPr>
                <w:alias w:val="Objective:"/>
                <w:tag w:val="Objective:"/>
                <w:id w:val="319159961"/>
                <w:placeholder>
                  <w:docPart w:val="6A342641BB28461D8E6A9877E6FD3437"/>
                </w:placeholder>
                <w:temporary/>
                <w:showingPlcHdr/>
                <w15:appearance w15:val="hidden"/>
              </w:sdtPr>
              <w:sdtEndPr/>
              <w:sdtContent>
                <w:r w:rsidR="00E12C60">
                  <w:t>Objective</w:t>
                </w:r>
              </w:sdtContent>
            </w:sdt>
          </w:p>
          <w:p w:rsidR="00E229C6" w:rsidRPr="00677755" w:rsidRDefault="000736E3" w:rsidP="007569C1">
            <w:pPr>
              <w:rPr>
                <w:rFonts w:ascii="Georgia" w:hAnsi="Georgia" w:cs="Times New Roman"/>
                <w:sz w:val="24"/>
              </w:rPr>
            </w:pPr>
            <w:r w:rsidRPr="00677755">
              <w:rPr>
                <w:rFonts w:ascii="Georgia" w:hAnsi="Georgia" w:cs="Times New Roman"/>
                <w:sz w:val="24"/>
              </w:rPr>
              <w:t xml:space="preserve">To Offer a JOB to anyone who is willing to work.  We generate employment opportunities based </w:t>
            </w:r>
            <w:r w:rsidR="00E229C6" w:rsidRPr="00677755">
              <w:rPr>
                <w:rFonts w:ascii="Georgia" w:hAnsi="Georgia" w:cs="Times New Roman"/>
                <w:sz w:val="24"/>
              </w:rPr>
              <w:t>on your skills.</w:t>
            </w:r>
          </w:p>
          <w:p w:rsidR="002C2CDD" w:rsidRPr="00677755" w:rsidRDefault="00E229C6" w:rsidP="007569C1">
            <w:pPr>
              <w:rPr>
                <w:rFonts w:ascii="Georgia" w:hAnsi="Georgia" w:cs="Times New Roman"/>
                <w:sz w:val="24"/>
              </w:rPr>
            </w:pPr>
            <w:r w:rsidRPr="00677755">
              <w:rPr>
                <w:rFonts w:ascii="Georgia" w:hAnsi="Georgia" w:cs="Times New Roman"/>
                <w:sz w:val="24"/>
              </w:rPr>
              <w:t>I Make Things Happen.</w:t>
            </w:r>
          </w:p>
          <w:p w:rsidR="002C2CDD" w:rsidRPr="00333CD3" w:rsidRDefault="008057F6" w:rsidP="007569C1">
            <w:pPr>
              <w:pStyle w:val="Heading3"/>
            </w:pPr>
            <w:sdt>
              <w:sdtPr>
                <w:alias w:val="Skills:"/>
                <w:tag w:val="Skills:"/>
                <w:id w:val="1490835561"/>
                <w:placeholder>
                  <w:docPart w:val="669B7521F9C54BBAB25FB2274FB91974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33CD3">
                  <w:t>Skills</w:t>
                </w:r>
              </w:sdtContent>
            </w:sdt>
          </w:p>
          <w:p w:rsidR="00677755" w:rsidRDefault="00E229C6" w:rsidP="00E229C6">
            <w:pPr>
              <w:rPr>
                <w:rFonts w:ascii="Georgia" w:hAnsi="Georgia" w:cs="Times New Roman"/>
                <w:sz w:val="24"/>
              </w:rPr>
            </w:pPr>
            <w:r w:rsidRPr="00677755">
              <w:rPr>
                <w:rFonts w:ascii="Georgia" w:hAnsi="Georgia" w:cs="Times New Roman"/>
                <w:b/>
                <w:sz w:val="24"/>
              </w:rPr>
              <w:t xml:space="preserve">“I </w:t>
            </w:r>
            <w:r w:rsidR="001538E5">
              <w:rPr>
                <w:rFonts w:ascii="Georgia" w:hAnsi="Georgia" w:cs="Times New Roman"/>
                <w:b/>
                <w:sz w:val="24"/>
              </w:rPr>
              <w:t>CAN</w:t>
            </w:r>
            <w:r w:rsidRPr="00677755">
              <w:rPr>
                <w:rFonts w:ascii="Georgia" w:hAnsi="Georgia" w:cs="Times New Roman"/>
                <w:b/>
                <w:sz w:val="24"/>
              </w:rPr>
              <w:t xml:space="preserve"> do all this through him who gives me strength.”</w:t>
            </w:r>
          </w:p>
          <w:p w:rsidR="00E229C6" w:rsidRPr="00677755" w:rsidRDefault="00E229C6" w:rsidP="00E229C6">
            <w:pPr>
              <w:rPr>
                <w:rFonts w:ascii="Georgia" w:hAnsi="Georgia" w:cs="Times New Roman"/>
                <w:sz w:val="24"/>
              </w:rPr>
            </w:pPr>
            <w:r w:rsidRPr="00677755">
              <w:rPr>
                <w:rFonts w:ascii="Georgia" w:hAnsi="Georgia" w:cs="Times New Roman"/>
                <w:sz w:val="24"/>
              </w:rPr>
              <w:t>Philippians 4:13</w:t>
            </w:r>
          </w:p>
          <w:p w:rsidR="00677755" w:rsidRDefault="00677755" w:rsidP="00E229C6">
            <w:pPr>
              <w:rPr>
                <w:rFonts w:ascii="Georgia" w:hAnsi="Georgia" w:cs="Times New Roman"/>
                <w:sz w:val="24"/>
              </w:rPr>
            </w:pPr>
          </w:p>
          <w:p w:rsidR="00677755" w:rsidRDefault="00E229C6" w:rsidP="00E229C6">
            <w:pPr>
              <w:rPr>
                <w:rFonts w:ascii="Georgia" w:hAnsi="Georgia" w:cs="Times New Roman"/>
                <w:sz w:val="24"/>
              </w:rPr>
            </w:pPr>
            <w:r w:rsidRPr="00677755">
              <w:rPr>
                <w:rFonts w:ascii="Georgia" w:hAnsi="Georgia" w:cs="Times New Roman"/>
                <w:sz w:val="24"/>
              </w:rPr>
              <w:t xml:space="preserve">Have you ever asked the </w:t>
            </w:r>
            <w:proofErr w:type="gramStart"/>
            <w:r w:rsidRPr="00677755">
              <w:rPr>
                <w:rFonts w:ascii="Georgia" w:hAnsi="Georgia" w:cs="Times New Roman"/>
                <w:sz w:val="24"/>
              </w:rPr>
              <w:t>Most High</w:t>
            </w:r>
            <w:proofErr w:type="gramEnd"/>
            <w:r w:rsidRPr="00677755">
              <w:rPr>
                <w:rFonts w:ascii="Georgia" w:hAnsi="Georgia" w:cs="Times New Roman"/>
                <w:sz w:val="24"/>
              </w:rPr>
              <w:t xml:space="preserve"> God for wisdom?  Solomon did and was made the wisest.  Did you ever think to ask to be CLOSE?</w:t>
            </w:r>
          </w:p>
          <w:p w:rsidR="00741125" w:rsidRPr="00333CD3" w:rsidRDefault="00E229C6" w:rsidP="00677755">
            <w:r w:rsidRPr="00677755">
              <w:rPr>
                <w:rFonts w:ascii="Georgia" w:hAnsi="Georgia" w:cs="Times New Roman"/>
                <w:sz w:val="24"/>
              </w:rPr>
              <w:t>I did.</w:t>
            </w:r>
          </w:p>
        </w:tc>
        <w:tc>
          <w:tcPr>
            <w:tcW w:w="6732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96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6732"/>
            </w:tblGrid>
            <w:tr w:rsidR="00C612DA" w:rsidRPr="00333CD3" w:rsidTr="001B2AC1">
              <w:trPr>
                <w:trHeight w:hRule="exact" w:val="1152"/>
              </w:trPr>
              <w:tc>
                <w:tcPr>
                  <w:tcW w:w="6055" w:type="dxa"/>
                  <w:vAlign w:val="center"/>
                </w:tcPr>
                <w:p w:rsidR="00C612DA" w:rsidRPr="00333CD3" w:rsidRDefault="008057F6" w:rsidP="00C612DA">
                  <w:pPr>
                    <w:pStyle w:val="Heading1"/>
                    <w:outlineLvl w:val="0"/>
                  </w:pPr>
                  <w:sdt>
                    <w:sdtPr>
                      <w:alias w:val="Your Name:"/>
                      <w:tag w:val="Your Name:"/>
                      <w:id w:val="1982421306"/>
                      <w:placeholder>
                        <w:docPart w:val="31E58F0B04444E78B3116F18EF84C821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E702B8">
                        <w:t>JOHN PARTEN</w:t>
                      </w:r>
                    </w:sdtContent>
                  </w:sdt>
                </w:p>
                <w:p w:rsidR="00C612DA" w:rsidRPr="00333CD3" w:rsidRDefault="001538E5" w:rsidP="00E702B8">
                  <w:pPr>
                    <w:pStyle w:val="Heading2"/>
                    <w:outlineLvl w:val="1"/>
                  </w:pPr>
                  <w:sdt>
                    <w:sdtPr>
                      <w:alias w:val="Profession or Industry:"/>
                      <w:tag w:val="Profession or Industry:"/>
                      <w:id w:val="-83681269"/>
                      <w:placeholder>
                        <w:docPart w:val="5A0EB2F968B84393B94BDB445A0FB3DE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Content>
                      <w:r>
                        <w:t>Chancellor | cHIEF eXECUTIVE oFFICER</w:t>
                      </w:r>
                    </w:sdtContent>
                  </w:sdt>
                  <w:r w:rsidR="00E02DCD">
                    <w:t xml:space="preserve"> | </w:t>
                  </w:r>
                  <w:r w:rsidR="00E702B8">
                    <w:t>cURATOR | PORTFOLIO dEVELOPMENT | BLOGGER | PUBLIC FIGURE</w:t>
                  </w:r>
                  <w:r>
                    <w:t xml:space="preserve"> |</w:t>
                  </w:r>
                  <w:r>
                    <w:t xml:space="preserve"> Artist</w:t>
                  </w:r>
                  <w:r>
                    <w:t xml:space="preserve"> |</w:t>
                  </w:r>
                  <w:r>
                    <w:t xml:space="preserve"> Musician</w:t>
                  </w:r>
                </w:p>
              </w:tc>
            </w:tr>
          </w:tbl>
          <w:p w:rsidR="002C2CDD" w:rsidRPr="00333CD3" w:rsidRDefault="008057F6" w:rsidP="007569C1">
            <w:pPr>
              <w:pStyle w:val="Heading3"/>
            </w:pPr>
            <w:sdt>
              <w:sdtPr>
                <w:alias w:val="Experience:"/>
                <w:tag w:val="Experience:"/>
                <w:id w:val="1217937480"/>
                <w:placeholder>
                  <w:docPart w:val="B2C8AAC972EF42E6A89C8F5BE1C2C465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33CD3">
                  <w:t>Experience</w:t>
                </w:r>
              </w:sdtContent>
            </w:sdt>
          </w:p>
          <w:p w:rsidR="00677755" w:rsidRPr="00677755" w:rsidRDefault="00677755" w:rsidP="00677755">
            <w:pPr>
              <w:pStyle w:val="Heading4"/>
              <w:rPr>
                <w:rFonts w:cs="Times New Roman"/>
                <w:b/>
                <w:sz w:val="24"/>
                <w:szCs w:val="24"/>
              </w:rPr>
            </w:pPr>
            <w:r w:rsidRPr="00677755">
              <w:rPr>
                <w:rFonts w:cs="Times New Roman"/>
                <w:b/>
                <w:sz w:val="24"/>
                <w:szCs w:val="24"/>
              </w:rPr>
              <w:t>Chief Executive Officer • www.PARTEN.us • 2015 - 2016</w:t>
            </w:r>
          </w:p>
          <w:p w:rsidR="00677755" w:rsidRPr="00677755" w:rsidRDefault="00677755" w:rsidP="00677755">
            <w:pPr>
              <w:rPr>
                <w:rFonts w:ascii="Georgia" w:hAnsi="Georgia" w:cs="Times New Roman"/>
                <w:sz w:val="24"/>
                <w:szCs w:val="24"/>
              </w:rPr>
            </w:pPr>
            <w:r w:rsidRPr="00677755">
              <w:rPr>
                <w:rFonts w:ascii="Georgia" w:hAnsi="Georgia" w:cs="Times New Roman"/>
                <w:sz w:val="24"/>
                <w:szCs w:val="24"/>
              </w:rPr>
              <w:t>As CEO, my duties included Fundraising, Grant Writing, Public Spea</w:t>
            </w:r>
            <w:r>
              <w:rPr>
                <w:rFonts w:ascii="Georgia" w:hAnsi="Georgia" w:cs="Times New Roman"/>
                <w:sz w:val="24"/>
                <w:szCs w:val="24"/>
              </w:rPr>
              <w:t>king Engagements, Social Media Relations,</w:t>
            </w:r>
          </w:p>
          <w:p w:rsidR="002C2CDD" w:rsidRPr="00677755" w:rsidRDefault="000736E3" w:rsidP="007569C1">
            <w:pPr>
              <w:pStyle w:val="Heading4"/>
              <w:rPr>
                <w:rFonts w:cs="Times New Roman"/>
                <w:b/>
                <w:sz w:val="24"/>
              </w:rPr>
            </w:pPr>
            <w:r w:rsidRPr="00677755">
              <w:rPr>
                <w:rFonts w:cs="Times New Roman"/>
                <w:b/>
                <w:sz w:val="24"/>
              </w:rPr>
              <w:t>Chancellor</w:t>
            </w:r>
            <w:r w:rsidR="002C2CDD" w:rsidRPr="00677755">
              <w:rPr>
                <w:rFonts w:cs="Times New Roman"/>
                <w:b/>
                <w:sz w:val="24"/>
              </w:rPr>
              <w:t xml:space="preserve"> • </w:t>
            </w:r>
            <w:r w:rsidRPr="00677755">
              <w:rPr>
                <w:rFonts w:cs="Times New Roman"/>
                <w:b/>
                <w:sz w:val="24"/>
              </w:rPr>
              <w:t xml:space="preserve">Prototype university </w:t>
            </w:r>
            <w:r w:rsidR="002C2CDD" w:rsidRPr="00677755">
              <w:rPr>
                <w:rFonts w:cs="Times New Roman"/>
                <w:b/>
                <w:sz w:val="24"/>
              </w:rPr>
              <w:t xml:space="preserve">• </w:t>
            </w:r>
            <w:r w:rsidRPr="00677755">
              <w:rPr>
                <w:rFonts w:cs="Times New Roman"/>
                <w:b/>
                <w:sz w:val="24"/>
              </w:rPr>
              <w:t>20</w:t>
            </w:r>
            <w:r w:rsidR="00677755" w:rsidRPr="00677755">
              <w:rPr>
                <w:rFonts w:cs="Times New Roman"/>
                <w:b/>
                <w:sz w:val="24"/>
              </w:rPr>
              <w:t>14</w:t>
            </w:r>
            <w:r w:rsidRPr="00677755">
              <w:rPr>
                <w:rFonts w:cs="Times New Roman"/>
                <w:b/>
                <w:sz w:val="24"/>
              </w:rPr>
              <w:t xml:space="preserve"> - 2016</w:t>
            </w:r>
          </w:p>
          <w:p w:rsidR="002C2CDD" w:rsidRDefault="000736E3" w:rsidP="007569C1">
            <w:pPr>
              <w:rPr>
                <w:rFonts w:ascii="Georgia" w:hAnsi="Georgia" w:cs="Times New Roman"/>
                <w:sz w:val="24"/>
              </w:rPr>
            </w:pPr>
            <w:r w:rsidRPr="00677755">
              <w:rPr>
                <w:rFonts w:ascii="Georgia" w:hAnsi="Georgia" w:cs="Times New Roman"/>
                <w:sz w:val="24"/>
              </w:rPr>
              <w:t>Create Educational Opportunities for underserved</w:t>
            </w:r>
            <w:r w:rsidR="00677755">
              <w:rPr>
                <w:rFonts w:ascii="Georgia" w:hAnsi="Georgia" w:cs="Times New Roman"/>
                <w:sz w:val="24"/>
              </w:rPr>
              <w:t xml:space="preserve"> </w:t>
            </w:r>
            <w:r w:rsidRPr="00677755">
              <w:rPr>
                <w:rFonts w:ascii="Georgia" w:hAnsi="Georgia" w:cs="Times New Roman"/>
                <w:sz w:val="24"/>
              </w:rPr>
              <w:t xml:space="preserve">/economically disadvantaged students of the Thornton Township Region. </w:t>
            </w:r>
          </w:p>
          <w:p w:rsidR="001538E5" w:rsidRPr="00677755" w:rsidRDefault="001538E5" w:rsidP="001538E5">
            <w:pPr>
              <w:pStyle w:val="Heading4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Chief editor</w:t>
            </w:r>
            <w:r w:rsidRPr="00677755">
              <w:rPr>
                <w:rFonts w:cs="Times New Roman"/>
                <w:b/>
                <w:sz w:val="24"/>
                <w:szCs w:val="24"/>
              </w:rPr>
              <w:t xml:space="preserve"> • </w:t>
            </w:r>
            <w:r>
              <w:rPr>
                <w:rFonts w:cs="Times New Roman"/>
                <w:b/>
                <w:sz w:val="24"/>
                <w:szCs w:val="24"/>
              </w:rPr>
              <w:t>pup press</w:t>
            </w:r>
            <w:r w:rsidRPr="00677755">
              <w:rPr>
                <w:rFonts w:cs="Times New Roman"/>
                <w:b/>
                <w:sz w:val="24"/>
                <w:szCs w:val="24"/>
              </w:rPr>
              <w:t xml:space="preserve"> • 20</w:t>
            </w:r>
            <w:r>
              <w:rPr>
                <w:rFonts w:cs="Times New Roman"/>
                <w:b/>
                <w:sz w:val="24"/>
                <w:szCs w:val="24"/>
              </w:rPr>
              <w:t>15</w:t>
            </w:r>
            <w:r w:rsidRPr="00677755">
              <w:rPr>
                <w:rFonts w:cs="Times New Roman"/>
                <w:b/>
                <w:sz w:val="24"/>
                <w:szCs w:val="24"/>
              </w:rPr>
              <w:t xml:space="preserve"> - 20</w:t>
            </w:r>
            <w:r>
              <w:rPr>
                <w:rFonts w:cs="Times New Roman"/>
                <w:b/>
                <w:sz w:val="24"/>
                <w:szCs w:val="24"/>
              </w:rPr>
              <w:t>16</w:t>
            </w:r>
          </w:p>
          <w:p w:rsidR="001538E5" w:rsidRPr="00677755" w:rsidRDefault="001538E5" w:rsidP="001538E5">
            <w:pPr>
              <w:rPr>
                <w:rFonts w:ascii="Georgia" w:hAnsi="Georgia" w:cs="Times New Roman"/>
                <w:sz w:val="24"/>
                <w:szCs w:val="24"/>
              </w:rPr>
            </w:pPr>
            <w:r w:rsidRPr="00677755">
              <w:rPr>
                <w:rFonts w:ascii="Georgia" w:hAnsi="Georgia"/>
                <w:sz w:val="24"/>
                <w:szCs w:val="24"/>
              </w:rPr>
              <w:t>Creative Director, Publisher, Editor, Autho</w:t>
            </w:r>
            <w:r>
              <w:rPr>
                <w:rFonts w:ascii="Georgia" w:hAnsi="Georgia"/>
                <w:sz w:val="24"/>
                <w:szCs w:val="24"/>
              </w:rPr>
              <w:t>r, Graphic Designer, Webmaster.</w:t>
            </w:r>
          </w:p>
          <w:p w:rsidR="00E229C6" w:rsidRPr="00677755" w:rsidRDefault="00E229C6" w:rsidP="00E229C6">
            <w:pPr>
              <w:pStyle w:val="Heading4"/>
              <w:rPr>
                <w:rFonts w:cs="Times New Roman"/>
                <w:b/>
                <w:sz w:val="24"/>
                <w:szCs w:val="24"/>
              </w:rPr>
            </w:pPr>
            <w:r w:rsidRPr="00677755">
              <w:rPr>
                <w:rFonts w:cs="Times New Roman"/>
                <w:b/>
                <w:sz w:val="24"/>
                <w:szCs w:val="24"/>
              </w:rPr>
              <w:t>Director • Ramblings Press .com • 2008 - 2010</w:t>
            </w:r>
          </w:p>
          <w:p w:rsidR="00E229C6" w:rsidRPr="00677755" w:rsidRDefault="00E229C6" w:rsidP="00E229C6">
            <w:pPr>
              <w:rPr>
                <w:rFonts w:ascii="Georgia" w:hAnsi="Georgia" w:cs="Times New Roman"/>
                <w:sz w:val="24"/>
                <w:szCs w:val="24"/>
              </w:rPr>
            </w:pPr>
            <w:r w:rsidRPr="00677755">
              <w:rPr>
                <w:rFonts w:ascii="Georgia" w:hAnsi="Georgia"/>
                <w:sz w:val="24"/>
                <w:szCs w:val="24"/>
              </w:rPr>
              <w:t>Creative Director, Publisher, Editor, Autho</w:t>
            </w:r>
            <w:r w:rsidR="001538E5">
              <w:rPr>
                <w:rFonts w:ascii="Georgia" w:hAnsi="Georgia"/>
                <w:sz w:val="24"/>
                <w:szCs w:val="24"/>
              </w:rPr>
              <w:t>r, Graphic Designer, Webmaster.</w:t>
            </w:r>
          </w:p>
          <w:p w:rsidR="002C2CDD" w:rsidRPr="00333CD3" w:rsidRDefault="008057F6" w:rsidP="007569C1">
            <w:pPr>
              <w:pStyle w:val="Heading3"/>
            </w:pPr>
            <w:sdt>
              <w:sdtPr>
                <w:alias w:val="Education:"/>
                <w:tag w:val="Education:"/>
                <w:id w:val="1349516922"/>
                <w:placeholder>
                  <w:docPart w:val="CA99C48B21084AF29C0D9073B2183A6D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33CD3">
                  <w:t>Education</w:t>
                </w:r>
              </w:sdtContent>
            </w:sdt>
          </w:p>
          <w:p w:rsidR="00997FD2" w:rsidRPr="00A122DC" w:rsidRDefault="00057552" w:rsidP="00997FD2">
            <w:pPr>
              <w:pStyle w:val="Heading4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997FD2" w:rsidRPr="00A122DC">
              <w:rPr>
                <w:b/>
                <w:sz w:val="24"/>
                <w:szCs w:val="24"/>
              </w:rPr>
              <w:t>pecial Education Endorsement, LBS 1</w:t>
            </w:r>
            <w:r w:rsidR="00997FD2" w:rsidRPr="00A122DC">
              <w:rPr>
                <w:rFonts w:cs="Times New Roman"/>
                <w:b/>
                <w:sz w:val="24"/>
                <w:szCs w:val="24"/>
              </w:rPr>
              <w:t xml:space="preserve"> • August 2014</w:t>
            </w:r>
          </w:p>
          <w:p w:rsidR="00997FD2" w:rsidRDefault="00997FD2" w:rsidP="00997FD2">
            <w:pPr>
              <w:rPr>
                <w:rFonts w:ascii="Georgia" w:hAnsi="Georgia"/>
                <w:sz w:val="24"/>
              </w:rPr>
            </w:pPr>
            <w:r w:rsidRPr="00997FD2">
              <w:rPr>
                <w:rFonts w:ascii="Georgia" w:hAnsi="Georgia"/>
                <w:sz w:val="24"/>
              </w:rPr>
              <w:t>Grand Canyon University</w:t>
            </w:r>
          </w:p>
          <w:p w:rsidR="00997FD2" w:rsidRPr="00A122DC" w:rsidRDefault="00997FD2" w:rsidP="00997FD2">
            <w:pPr>
              <w:pStyle w:val="Heading4"/>
              <w:rPr>
                <w:rFonts w:cs="Times New Roman"/>
                <w:b/>
                <w:sz w:val="24"/>
                <w:szCs w:val="24"/>
              </w:rPr>
            </w:pPr>
            <w:r w:rsidRPr="00A122DC">
              <w:rPr>
                <w:b/>
                <w:sz w:val="24"/>
                <w:szCs w:val="24"/>
              </w:rPr>
              <w:t xml:space="preserve">Bachelor of Science </w:t>
            </w:r>
            <w:r w:rsidRPr="00A122DC">
              <w:rPr>
                <w:rFonts w:cs="Times New Roman"/>
                <w:b/>
                <w:sz w:val="24"/>
                <w:szCs w:val="24"/>
              </w:rPr>
              <w:t>• Botany/Zoology</w:t>
            </w:r>
            <w:r w:rsidRPr="00A122DC">
              <w:rPr>
                <w:b/>
                <w:sz w:val="24"/>
                <w:szCs w:val="24"/>
              </w:rPr>
              <w:t xml:space="preserve"> </w:t>
            </w:r>
            <w:r w:rsidRPr="00A122DC">
              <w:rPr>
                <w:rFonts w:cs="Times New Roman"/>
                <w:b/>
                <w:sz w:val="24"/>
                <w:szCs w:val="24"/>
              </w:rPr>
              <w:t xml:space="preserve">• </w:t>
            </w:r>
          </w:p>
          <w:p w:rsidR="00997FD2" w:rsidRPr="00A122DC" w:rsidRDefault="00997FD2" w:rsidP="00997FD2">
            <w:pPr>
              <w:pStyle w:val="Heading4"/>
              <w:rPr>
                <w:rFonts w:cs="Times New Roman"/>
                <w:b/>
                <w:sz w:val="24"/>
                <w:szCs w:val="24"/>
              </w:rPr>
            </w:pPr>
            <w:r w:rsidRPr="00A122DC">
              <w:rPr>
                <w:rFonts w:cs="Times New Roman"/>
                <w:b/>
                <w:sz w:val="24"/>
                <w:szCs w:val="24"/>
              </w:rPr>
              <w:t>Safety and Driver Education • March 1990</w:t>
            </w:r>
          </w:p>
          <w:p w:rsidR="00997FD2" w:rsidRPr="00997FD2" w:rsidRDefault="00997FD2" w:rsidP="00997FD2">
            <w:pPr>
              <w:rPr>
                <w:rFonts w:ascii="Georgia" w:hAnsi="Georgia"/>
                <w:sz w:val="32"/>
              </w:rPr>
            </w:pPr>
            <w:r w:rsidRPr="00997FD2">
              <w:rPr>
                <w:rFonts w:ascii="Georgia" w:hAnsi="Georgia"/>
                <w:sz w:val="24"/>
              </w:rPr>
              <w:t>Eastern Illinois University</w:t>
            </w:r>
          </w:p>
          <w:p w:rsidR="002C2CDD" w:rsidRPr="00333CD3" w:rsidRDefault="00FC39A2" w:rsidP="007569C1">
            <w:pPr>
              <w:pStyle w:val="Heading3"/>
            </w:pPr>
            <w:r>
              <w:lastRenderedPageBreak/>
              <w:t>Doctoral candidate for the following:</w:t>
            </w:r>
          </w:p>
          <w:p w:rsidR="00FC39A2" w:rsidRPr="00FC39A2" w:rsidRDefault="00FC39A2" w:rsidP="00FC39A2">
            <w:pPr>
              <w:rPr>
                <w:rFonts w:asciiTheme="majorHAnsi" w:hAnsiTheme="majorHAnsi"/>
                <w:b/>
                <w:sz w:val="24"/>
              </w:rPr>
            </w:pPr>
            <w:r w:rsidRPr="00FC39A2">
              <w:rPr>
                <w:rFonts w:asciiTheme="majorHAnsi" w:hAnsiTheme="majorHAnsi"/>
                <w:b/>
                <w:sz w:val="24"/>
              </w:rPr>
              <w:t>Dissertations in:</w:t>
            </w:r>
          </w:p>
          <w:p w:rsidR="00FC39A2" w:rsidRPr="00FC39A2" w:rsidRDefault="00FC39A2" w:rsidP="00FC39A2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  <w:r w:rsidRPr="00FC39A2">
              <w:rPr>
                <w:rFonts w:ascii="Georgia" w:hAnsi="Georgia"/>
              </w:rPr>
              <w:t>Business Development</w:t>
            </w:r>
          </w:p>
          <w:p w:rsidR="00FC39A2" w:rsidRPr="00FC39A2" w:rsidRDefault="00FC39A2" w:rsidP="00FC39A2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  <w:r w:rsidRPr="00FC39A2">
              <w:rPr>
                <w:rFonts w:ascii="Georgia" w:hAnsi="Georgia"/>
              </w:rPr>
              <w:t>Education</w:t>
            </w:r>
          </w:p>
          <w:p w:rsidR="00FC39A2" w:rsidRPr="00FC39A2" w:rsidRDefault="00FC39A2" w:rsidP="00FC39A2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  <w:r w:rsidRPr="00FC39A2">
              <w:rPr>
                <w:rFonts w:ascii="Georgia" w:hAnsi="Georgia"/>
              </w:rPr>
              <w:t>Social Engineering/Sociology</w:t>
            </w:r>
          </w:p>
          <w:p w:rsidR="00FC39A2" w:rsidRPr="00FC39A2" w:rsidRDefault="00FC39A2" w:rsidP="00FC39A2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  <w:r w:rsidRPr="00FC39A2">
              <w:rPr>
                <w:rFonts w:ascii="Georgia" w:hAnsi="Georgia"/>
              </w:rPr>
              <w:t xml:space="preserve">Religious Entertainment </w:t>
            </w:r>
          </w:p>
          <w:p w:rsidR="00FC39A2" w:rsidRPr="00FC39A2" w:rsidRDefault="00FC39A2" w:rsidP="00FC39A2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  <w:r w:rsidRPr="00FC39A2">
              <w:rPr>
                <w:rFonts w:ascii="Georgia" w:hAnsi="Georgia"/>
              </w:rPr>
              <w:t xml:space="preserve">Egyptology </w:t>
            </w:r>
          </w:p>
          <w:p w:rsidR="00FC39A2" w:rsidRPr="00FC39A2" w:rsidRDefault="00FC39A2" w:rsidP="00FC39A2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  <w:r w:rsidRPr="00FC39A2">
              <w:rPr>
                <w:rFonts w:ascii="Georgia" w:hAnsi="Georgia"/>
              </w:rPr>
              <w:t>Resurrection Studies</w:t>
            </w:r>
          </w:p>
          <w:p w:rsidR="00FC39A2" w:rsidRPr="00FC39A2" w:rsidRDefault="00FC39A2" w:rsidP="00FC39A2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  <w:r w:rsidRPr="00FC39A2">
              <w:rPr>
                <w:rFonts w:ascii="Georgia" w:hAnsi="Georgia"/>
              </w:rPr>
              <w:t>Psychometrics</w:t>
            </w:r>
          </w:p>
          <w:p w:rsidR="00FC39A2" w:rsidRPr="00FC39A2" w:rsidRDefault="00FC39A2" w:rsidP="00FC39A2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  <w:r w:rsidRPr="00FC39A2">
              <w:rPr>
                <w:rFonts w:ascii="Georgia" w:hAnsi="Georgia"/>
              </w:rPr>
              <w:t>“</w:t>
            </w:r>
            <w:proofErr w:type="spellStart"/>
            <w:r w:rsidRPr="00FC39A2">
              <w:rPr>
                <w:rFonts w:ascii="Georgia" w:hAnsi="Georgia"/>
              </w:rPr>
              <w:t>Telekeneteks</w:t>
            </w:r>
            <w:proofErr w:type="spellEnd"/>
            <w:r w:rsidRPr="00FC39A2">
              <w:rPr>
                <w:rFonts w:ascii="Georgia" w:hAnsi="Georgia"/>
              </w:rPr>
              <w:t>” – The Science of Ephemeral Matter</w:t>
            </w:r>
          </w:p>
          <w:p w:rsidR="00FC39A2" w:rsidRPr="00FC39A2" w:rsidRDefault="00FC39A2" w:rsidP="00FC39A2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  <w:r w:rsidRPr="00FC39A2">
              <w:rPr>
                <w:rFonts w:ascii="Georgia" w:hAnsi="Georgia"/>
              </w:rPr>
              <w:t>Linguistic Programming (LP)</w:t>
            </w:r>
          </w:p>
          <w:p w:rsidR="00FC39A2" w:rsidRPr="00FC39A2" w:rsidRDefault="00FC39A2" w:rsidP="00FC39A2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  <w:r w:rsidRPr="00FC39A2">
              <w:rPr>
                <w:rFonts w:ascii="Georgia" w:hAnsi="Georgia"/>
              </w:rPr>
              <w:t>Practical Linguistic Programming (PLP)</w:t>
            </w:r>
          </w:p>
          <w:p w:rsidR="00FC39A2" w:rsidRPr="00FC39A2" w:rsidRDefault="00FC39A2" w:rsidP="00FC39A2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  <w:r w:rsidRPr="00FC39A2">
              <w:rPr>
                <w:rFonts w:ascii="Georgia" w:hAnsi="Georgia"/>
              </w:rPr>
              <w:t>Psychosomatic Research</w:t>
            </w:r>
          </w:p>
          <w:p w:rsidR="00FC39A2" w:rsidRPr="00FC39A2" w:rsidRDefault="00FC39A2" w:rsidP="00FC39A2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  <w:r w:rsidRPr="00FC39A2">
              <w:rPr>
                <w:rFonts w:ascii="Georgia" w:hAnsi="Georgia"/>
              </w:rPr>
              <w:t>TON SHEA GONG - Master</w:t>
            </w:r>
          </w:p>
          <w:p w:rsidR="001538E5" w:rsidRDefault="001538E5" w:rsidP="00FC39A2">
            <w:pPr>
              <w:pStyle w:val="ListParagraph"/>
              <w:numPr>
                <w:ilvl w:val="1"/>
                <w:numId w:val="1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Author – </w:t>
            </w:r>
            <w:r w:rsidRPr="001538E5">
              <w:rPr>
                <w:rFonts w:ascii="Georgia" w:hAnsi="Georgia"/>
                <w:b/>
              </w:rPr>
              <w:t xml:space="preserve">“Diary </w:t>
            </w:r>
            <w:proofErr w:type="gramStart"/>
            <w:r w:rsidRPr="001538E5">
              <w:rPr>
                <w:rFonts w:ascii="Georgia" w:hAnsi="Georgia"/>
                <w:b/>
              </w:rPr>
              <w:t>of  BORON</w:t>
            </w:r>
            <w:proofErr w:type="gramEnd"/>
            <w:r w:rsidRPr="001538E5">
              <w:rPr>
                <w:rFonts w:ascii="Georgia" w:hAnsi="Georgia"/>
                <w:b/>
              </w:rPr>
              <w:t>”</w:t>
            </w:r>
          </w:p>
          <w:p w:rsidR="00FC39A2" w:rsidRPr="00FC39A2" w:rsidRDefault="00FC39A2" w:rsidP="00FC39A2">
            <w:pPr>
              <w:pStyle w:val="ListParagraph"/>
              <w:numPr>
                <w:ilvl w:val="1"/>
                <w:numId w:val="1"/>
              </w:numPr>
              <w:rPr>
                <w:rFonts w:ascii="Georgia" w:hAnsi="Georgia"/>
              </w:rPr>
            </w:pPr>
            <w:r w:rsidRPr="00FC39A2">
              <w:rPr>
                <w:rFonts w:ascii="Georgia" w:hAnsi="Georgia"/>
              </w:rPr>
              <w:t>Tactical Defense</w:t>
            </w:r>
          </w:p>
          <w:p w:rsidR="00FC39A2" w:rsidRPr="00FC39A2" w:rsidRDefault="00FC39A2" w:rsidP="00FC39A2">
            <w:pPr>
              <w:pStyle w:val="ListParagraph"/>
              <w:numPr>
                <w:ilvl w:val="1"/>
                <w:numId w:val="1"/>
              </w:numPr>
              <w:rPr>
                <w:rFonts w:ascii="Georgia" w:hAnsi="Georgia"/>
              </w:rPr>
            </w:pPr>
            <w:r w:rsidRPr="00FC39A2">
              <w:rPr>
                <w:rFonts w:ascii="Georgia" w:hAnsi="Georgia"/>
              </w:rPr>
              <w:t>Clo</w:t>
            </w:r>
            <w:bookmarkStart w:id="0" w:name="_GoBack"/>
            <w:bookmarkEnd w:id="0"/>
            <w:r w:rsidRPr="00FC39A2">
              <w:rPr>
                <w:rFonts w:ascii="Georgia" w:hAnsi="Georgia"/>
              </w:rPr>
              <w:t>se Contact Intimidation</w:t>
            </w:r>
          </w:p>
          <w:p w:rsidR="00741125" w:rsidRPr="00D6433B" w:rsidRDefault="001538E5" w:rsidP="0074112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</w:rPr>
              <w:t xml:space="preserve">Honorary Degrees from </w:t>
            </w:r>
            <w:r w:rsidR="00D6433B" w:rsidRPr="00D6433B">
              <w:rPr>
                <w:rFonts w:asciiTheme="majorHAnsi" w:hAnsiTheme="majorHAnsi"/>
                <w:sz w:val="24"/>
              </w:rPr>
              <w:t>Prototype University</w:t>
            </w:r>
          </w:p>
        </w:tc>
      </w:tr>
    </w:tbl>
    <w:p w:rsidR="00EF7CC9" w:rsidRPr="00333CD3" w:rsidRDefault="00EF7CC9" w:rsidP="00E22E87">
      <w:pPr>
        <w:pStyle w:val="NoSpacing"/>
      </w:pPr>
    </w:p>
    <w:sectPr w:rsidR="00EF7CC9" w:rsidRPr="00333CD3" w:rsidSect="00EF7CC9">
      <w:headerReference w:type="default" r:id="rId8"/>
      <w:footerReference w:type="default" r:id="rId9"/>
      <w:footerReference w:type="first" r:id="rId10"/>
      <w:pgSz w:w="12240" w:h="15840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7F6" w:rsidRDefault="008057F6" w:rsidP="00713050">
      <w:pPr>
        <w:spacing w:line="240" w:lineRule="auto"/>
      </w:pPr>
      <w:r>
        <w:separator/>
      </w:r>
    </w:p>
  </w:endnote>
  <w:endnote w:type="continuationSeparator" w:id="0">
    <w:p w:rsidR="008057F6" w:rsidRDefault="008057F6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628"/>
      <w:gridCol w:w="2628"/>
      <w:gridCol w:w="2628"/>
      <w:gridCol w:w="2628"/>
    </w:tblGrid>
    <w:tr w:rsidR="00C2098A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A3DF1" w:rsidP="00684488">
          <w:pPr>
            <w:pStyle w:val="Footer"/>
          </w:pPr>
          <w:r w:rsidRPr="00CA3DF1">
            <w:rPr>
              <w:noProof/>
            </w:rPr>
            <mc:AlternateContent>
              <mc:Choice Requires="wpg">
                <w:drawing>
                  <wp:inline distT="0" distB="0" distL="0" distR="0" wp14:anchorId="234F7900" wp14:editId="3AE1B477">
                    <wp:extent cx="329184" cy="329184"/>
                    <wp:effectExtent l="0" t="0" r="0" b="0"/>
                    <wp:docPr id="16" name="Group 102" descr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Oval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oup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e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Isosceles Triangle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94FE197" id="Group 102" o:spid="_x0000_s1026" alt="Email icon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">
                    <o:lock v:ext="edit" aspectratio="t"/>
                    <v:oval id="Oval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ea4e4e [3204]" stroked="f" strokeweight="1pt">
                      <v:stroke joinstyle="miter"/>
                    </v:oval>
                    <v:group id="Group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Freef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7FD50D4C" wp14:editId="2B6C152C">
                    <wp:extent cx="329184" cy="329184"/>
                    <wp:effectExtent l="0" t="0" r="13970" b="13970"/>
                    <wp:docPr id="8" name="Group 4" descr="Twitter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ircle around 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E2753CC" id="Group 4" o:spid="_x0000_s1026" alt="Twitter icon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">
                    <o:lock v:ext="edit" aspectratio="t"/>
                    <v:shape id="Circle around Twitter symb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symbol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6C74F680" wp14:editId="5E216B35">
                    <wp:extent cx="329184" cy="329184"/>
                    <wp:effectExtent l="0" t="0" r="13970" b="13970"/>
                    <wp:docPr id="9" name="Group 10" descr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87A64E1" id="Group 10" o:spid="_x0000_s1026" alt="Telephone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431AC0DF" wp14:editId="74660513">
                    <wp:extent cx="329184" cy="329184"/>
                    <wp:effectExtent l="0" t="0" r="13970" b="13970"/>
                    <wp:docPr id="12" name="Group 16" descr="LinkedIn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 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6882F0D" id="Group 16" o:spid="_x0000_s1026" alt="LinkedIn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">
                    <o:lock v:ext="edit" aspectratio="t"/>
                    <v:shape id="Circle around LinkedIn 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mail:"/>
            <w:tag w:val="Email:"/>
            <w:id w:val="-627010856"/>
            <w:placeholder>
              <w:docPart w:val="286008361FBC4DA9B9FC5EF8FF8BA057"/>
            </w:placeholder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EndPr/>
          <w:sdtContent>
            <w:p w:rsidR="00684488" w:rsidRPr="00CA3DF1" w:rsidRDefault="00FC39A2" w:rsidP="00811117">
              <w:pPr>
                <w:pStyle w:val="Footer"/>
              </w:pPr>
              <w:r>
                <w:t>parten@parten.us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 handle:"/>
            <w:tag w:val="Twitter handle:"/>
            <w:id w:val="-642033892"/>
            <w:placeholder>
              <w:docPart w:val="2A5FCCA0C751444DB04649CA90D77D64"/>
            </w:placeholder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:rsidR="00684488" w:rsidRPr="00C2098A" w:rsidRDefault="00FC39A2" w:rsidP="00811117">
              <w:pPr>
                <w:pStyle w:val="Footer"/>
              </w:pPr>
              <w:r>
                <w:t>Facebook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phone:"/>
            <w:tag w:val="Telephone:"/>
            <w:id w:val="617408819"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:rsidR="00684488" w:rsidRPr="00C2098A" w:rsidRDefault="001538E5" w:rsidP="00811117">
              <w:pPr>
                <w:pStyle w:val="Footer"/>
              </w:pPr>
              <w:r>
                <w:t>312-961-9818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 URL:"/>
            <w:tag w:val="LinkedIn URL:"/>
            <w:id w:val="-1413995599"/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:rsidR="00684488" w:rsidRPr="00C2098A" w:rsidRDefault="00811117" w:rsidP="00811117">
              <w:pPr>
                <w:pStyle w:val="Footer"/>
              </w:pPr>
              <w:r>
                <w:t>LinkedIN URL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098A" w:rsidRDefault="00217980" w:rsidP="00217980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38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628"/>
      <w:gridCol w:w="2628"/>
      <w:gridCol w:w="2628"/>
      <w:gridCol w:w="2628"/>
    </w:tblGrid>
    <w:tr w:rsidR="00217980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Footer"/>
          </w:pPr>
          <w:r w:rsidRPr="00CA3DF1">
            <w:rPr>
              <w:noProof/>
            </w:rPr>
            <mc:AlternateContent>
              <mc:Choice Requires="wpg">
                <w:drawing>
                  <wp:inline distT="0" distB="0" distL="0" distR="0" wp14:anchorId="0EBA5186" wp14:editId="1CD64199">
                    <wp:extent cx="329184" cy="329184"/>
                    <wp:effectExtent l="0" t="0" r="0" b="0"/>
                    <wp:docPr id="27" name="Group 102" descr="Email icon">
                      <a:hlinkClick xmlns:a="http://schemas.openxmlformats.org/drawingml/2006/main" r:id="rId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Oval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oup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reeform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Isosceles Triangle 33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150A62E" id="Group 102" o:spid="_x0000_s1026" alt="Email icon" href="http://www.parten.us/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" o:button="t">
                    <o:lock v:ext="edit" aspectratio="t"/>
                    <v:oval id="Oval 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" fillcolor="#ea4e4e [3204]" stroked="f" strokeweight="1pt">
                      <v:stroke joinstyle="miter"/>
                    </v:oval>
                    <v:group id="Group 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Freeform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33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629F3BBC" wp14:editId="11C37B22">
                    <wp:extent cx="329184" cy="329184"/>
                    <wp:effectExtent l="0" t="0" r="13970" b="13970"/>
                    <wp:docPr id="34" name="Group 4" descr="Twitter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35" name="Circle around 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6" name="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39A2" w:rsidRDefault="00FC39A2" w:rsidP="00FC39A2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0" cy="0"/>
                                        <wp:effectExtent l="0" t="0" r="0" b="0"/>
                                        <wp:docPr id="5" name="Picture 5" descr="C:\Users\JOHN PARTEN\AppData\Local\Microsoft\Windows\INetCacheContent.Word\facebook-png-logos-icons-by-ps-editors-blogspotm-29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JOHN PARTEN\AppData\Local\Microsoft\Windows\INetCacheContent.Word\facebook-png-logos-icons-by-ps-editors-blogspotm-29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29F3BBC" id="Group 4" o:spid="_x0000_s1026" alt="Twitter icon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">
                    <o:lock v:ext="edit" aspectratio="t"/>
                    <v:shape id="Circle around Twitter symb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symbol" o:spid="_x0000_s1028" style="position:absolute;left:104;top:119;width:238;height:211;visibility:visible;mso-wrap-style:square;v-text-anchor:top" coordsize="1898,16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" adj="-11796480,,5400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stroke joinstyle="round"/>
                      <v:formulas/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 textboxrect="0,0,1898,1692"/>
                      <v:textbox>
                        <w:txbxContent>
                          <w:p w:rsidR="00FC39A2" w:rsidRDefault="00FC39A2" w:rsidP="00FC39A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0" cy="0"/>
                                  <wp:effectExtent l="0" t="0" r="0" b="0"/>
                                  <wp:docPr id="5" name="Picture 5" descr="C:\Users\JOHN PARTEN\AppData\Local\Microsoft\Windows\INetCacheContent.Word\facebook-png-logos-icons-by-ps-editors-blogspotm-29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JOHN PARTEN\AppData\Local\Microsoft\Windows\INetCacheContent.Word\facebook-png-logos-icons-by-ps-editors-blogspotm-29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1357870B" wp14:editId="1FE4739C">
                    <wp:extent cx="329184" cy="329184"/>
                    <wp:effectExtent l="0" t="0" r="13970" b="13970"/>
                    <wp:docPr id="37" name="Group 10" descr="Telephone icon">
                      <a:hlinkClick xmlns:a="http://schemas.openxmlformats.org/drawingml/2006/main" r:id="rId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9274BE" id="Group 10" o:spid="_x0000_s1026" alt="Telephone icon" href="C:\Users\JOHN PARTEN\Documents\working\16307818215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" o:button="t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1A33ED82" wp14:editId="552B52CA">
                    <wp:extent cx="329184" cy="329184"/>
                    <wp:effectExtent l="0" t="0" r="13970" b="13970"/>
                    <wp:docPr id="40" name="Group 16" descr="LinkedIn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41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" name="LinkedIn 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4B01B37" id="Group 16" o:spid="_x0000_s1026" alt="LinkedIn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">
                    <o:lock v:ext="edit" aspectratio="t"/>
                    <v:shape id="Circle around LinkedIn 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217980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811117" w:rsidRPr="00CA3DF1" w:rsidRDefault="008057F6" w:rsidP="00FC39A2">
          <w:pPr>
            <w:pStyle w:val="Footer"/>
          </w:pPr>
          <w:sdt>
            <w:sdtPr>
              <w:alias w:val="Email:"/>
              <w:tag w:val="Email:"/>
              <w:id w:val="-1689822732"/>
              <w:placeholder>
                <w:docPart w:val="015B694500B14CD78FD575A64D08615F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15:appearance w15:val="hidden"/>
              <w:text w:multiLine="1"/>
            </w:sdtPr>
            <w:sdtEndPr/>
            <w:sdtContent>
              <w:r w:rsidR="00FC39A2">
                <w:t>parten@parten.us</w:t>
              </w:r>
            </w:sdtContent>
          </w:sdt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 handle:"/>
            <w:tag w:val="Twitter handle:"/>
            <w:id w:val="1081720897"/>
            <w:placeholder>
              <w:docPart w:val="1F3454EC14CA4C2CAA2118EA636ABF45"/>
            </w:placeholder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:rsidR="00811117" w:rsidRPr="00C2098A" w:rsidRDefault="00FC39A2" w:rsidP="00FC39A2">
              <w:pPr>
                <w:pStyle w:val="Footer"/>
              </w:pPr>
              <w:r>
                <w:t>Facebook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phone:"/>
            <w:tag w:val="Telephone:"/>
            <w:id w:val="-389655527"/>
            <w:placeholder>
              <w:docPart w:val="C846B044B7A44F7EB464FE06AC8B2981"/>
            </w:placeholder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:rsidR="00811117" w:rsidRPr="00C2098A" w:rsidRDefault="001538E5" w:rsidP="00FC39A2">
              <w:pPr>
                <w:pStyle w:val="Footer"/>
              </w:pPr>
              <w:r>
                <w:t>312</w:t>
              </w:r>
              <w:r w:rsidR="00FC39A2">
                <w:t>-</w:t>
              </w:r>
              <w:r>
                <w:t>961</w:t>
              </w:r>
              <w:r w:rsidR="00FC39A2">
                <w:t>-</w:t>
              </w:r>
              <w:r>
                <w:t>9818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 URL:"/>
            <w:tag w:val="LinkedIn URL:"/>
            <w:id w:val="-1529023829"/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:rsidR="00811117" w:rsidRPr="00C2098A" w:rsidRDefault="00811117" w:rsidP="00217980">
              <w:pPr>
                <w:pStyle w:val="Footer"/>
              </w:pPr>
              <w:r>
                <w:t>LinkedIN URL</w:t>
              </w:r>
            </w:p>
          </w:sdtContent>
        </w:sdt>
      </w:tc>
    </w:tr>
  </w:tbl>
  <w:p w:rsidR="00217980" w:rsidRDefault="00217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7F6" w:rsidRDefault="008057F6" w:rsidP="00713050">
      <w:pPr>
        <w:spacing w:line="240" w:lineRule="auto"/>
      </w:pPr>
      <w:r>
        <w:separator/>
      </w:r>
    </w:p>
  </w:footnote>
  <w:footnote w:type="continuationSeparator" w:id="0">
    <w:p w:rsidR="008057F6" w:rsidRDefault="008057F6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inuation page header layout table"/>
    </w:tblPr>
    <w:tblGrid>
      <w:gridCol w:w="3783"/>
      <w:gridCol w:w="6729"/>
    </w:tblGrid>
    <w:tr w:rsidR="001A5CA9" w:rsidRPr="00F207C0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:rsidR="001A5CA9" w:rsidRPr="00F207C0" w:rsidRDefault="00E02DCD" w:rsidP="001A5CA9">
          <w:pPr>
            <w:pStyle w:val="Initials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6FF85CDF" wp14:editId="260FC502">
                    <wp:simplePos x="0" y="0"/>
                    <wp:positionH relativeFrom="column">
                      <wp:posOffset>0</wp:posOffset>
                    </wp:positionH>
                    <wp:positionV relativeFrom="page">
                      <wp:posOffset>-501015</wp:posOffset>
                    </wp:positionV>
                    <wp:extent cx="6665595" cy="1810385"/>
                    <wp:effectExtent l="0" t="0" r="0" b="0"/>
                    <wp:wrapNone/>
                    <wp:docPr id="3" name="Group 3" descr="Continuation page header graphic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65595" cy="1810385"/>
                              <a:chOff x="0" y="0"/>
                              <a:chExt cx="6665595" cy="1810385"/>
                            </a:xfrm>
                          </wpg:grpSpPr>
                          <wps:wsp>
                            <wps:cNvPr id="53" name="Red rectangle"/>
                            <wps:cNvSpPr/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White circle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Red circle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85800</wp14:pctWidth>
                    </wp14:sizeRelH>
                    <wp14:sizeRelV relativeFrom="page">
                      <wp14:pctHeight>18000</wp14:pctHeight>
                    </wp14:sizeRelV>
                  </wp:anchor>
                </w:drawing>
              </mc:Choice>
              <mc:Fallback>
                <w:pict>
                  <v:group w14:anchorId="38FBCE58" id="Group 3" o:spid="_x0000_s1026" alt="Continuation page header graphic" style="position:absolute;margin-left:0;margin-top:-39.45pt;width:524.85pt;height:142.55pt;z-index:-251657216;mso-width-percent:858;mso-height-percent:180;mso-position-vertical-relative:page;mso-width-percent:858;mso-height-percent:180" coordsize="66655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">
                    <v:rect id="Red rectangle" o:spid="_x0000_s1027" style="position:absolute;left:11334;top:4191;width:55321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VroxQAAANsAAAAPAAAAZHJzL2Rvd25yZXYueG1sRI9Ba8JA&#10;FITvBf/D8oTemo2GVo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CedVroxQAAANsAAAAP&#10;AAAAAAAAAAAAAAAAAAcCAABkcnMvZG93bnJldi54bWxQSwUGAAAAAAMAAwC3AAAA+QIAAAAA&#10;" fillcolor="#ea4e4e [3204]" stroked="f" strokeweight="1pt"/>
                    <v:oval id="White circle" o:spid="_x0000_s1028" style="position:absolute;left:571;top:571;width:17044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" fillcolor="white [3212]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Red circle" o:spid="_x0000_s1029" type="#_x0000_t23" style="position:absolute;width:18103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" adj="626" fillcolor="#ea4e4e [3204]" stroked="f" strokeweight="1pt">
                      <v:stroke joinstyle="miter"/>
                    </v:shape>
                    <w10:wrap anchory="page"/>
                    <w10:anchorlock/>
                  </v:group>
                </w:pict>
              </mc:Fallback>
            </mc:AlternateContent>
          </w:r>
          <w:sdt>
            <w:sdtPr>
              <w:alias w:val="Initials:"/>
              <w:tag w:val="Initials:"/>
              <w:id w:val="-1659604841"/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EndPr/>
            <w:sdtContent>
              <w:r w:rsidR="00E702B8">
                <w:t>JP</w:t>
              </w:r>
            </w:sdtContent>
          </w:sdt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TableGrid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Heading layout table"/>
          </w:tblPr>
          <w:tblGrid>
            <w:gridCol w:w="6729"/>
          </w:tblGrid>
          <w:tr w:rsidR="001A5CA9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:rsidR="001A5CA9" w:rsidRPr="009B3C40" w:rsidRDefault="008057F6" w:rsidP="001A5CA9">
                <w:pPr>
                  <w:pStyle w:val="Heading1"/>
                  <w:outlineLvl w:val="0"/>
                </w:pPr>
                <w:sdt>
                  <w:sdtPr>
                    <w:alias w:val="Your Name:"/>
                    <w:tag w:val="Your Name:"/>
                    <w:id w:val="-1167866379"/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E702B8">
                      <w:t>JOHN PARTEN</w:t>
                    </w:r>
                  </w:sdtContent>
                </w:sdt>
              </w:p>
              <w:p w:rsidR="001A5CA9" w:rsidRDefault="008057F6" w:rsidP="001A5CA9">
                <w:pPr>
                  <w:pStyle w:val="Heading2"/>
                  <w:outlineLvl w:val="1"/>
                </w:pPr>
                <w:sdt>
                  <w:sdtPr>
                    <w:alias w:val="Profession or Industry:"/>
                    <w:tag w:val="Profession or Industry:"/>
                    <w:id w:val="1972160614"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1538E5">
                      <w:t>Chancellor | cHIEF eXECUTIVE oFFICER</w:t>
                    </w:r>
                  </w:sdtContent>
                </w:sdt>
                <w:r w:rsidR="00E12C60">
                  <w:t xml:space="preserve"> | </w:t>
                </w:r>
                <w:sdt>
                  <w:sdtPr>
                    <w:alias w:val="Link to other online properties:"/>
                    <w:tag w:val="Link to other online properties:"/>
                    <w:id w:val="-1229059816"/>
                    <w:showingPlcHdr/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1A5CA9" w:rsidRPr="009B3C40">
                      <w:t>Link to other online properties: Portfolio/Website/Blog</w:t>
                    </w:r>
                  </w:sdtContent>
                </w:sdt>
              </w:p>
            </w:tc>
          </w:tr>
        </w:tbl>
        <w:p w:rsidR="001A5CA9" w:rsidRPr="00F207C0" w:rsidRDefault="001A5CA9" w:rsidP="001A5CA9"/>
      </w:tc>
    </w:tr>
  </w:tbl>
  <w:p w:rsidR="00217980" w:rsidRPr="001A5CA9" w:rsidRDefault="00217980" w:rsidP="001A5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644C7"/>
    <w:multiLevelType w:val="hybridMultilevel"/>
    <w:tmpl w:val="78223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2B8"/>
    <w:rsid w:val="00057552"/>
    <w:rsid w:val="000736E3"/>
    <w:rsid w:val="00091382"/>
    <w:rsid w:val="000B0619"/>
    <w:rsid w:val="000B61CA"/>
    <w:rsid w:val="000F7610"/>
    <w:rsid w:val="00114ED7"/>
    <w:rsid w:val="00140B0E"/>
    <w:rsid w:val="001538E5"/>
    <w:rsid w:val="001A5CA9"/>
    <w:rsid w:val="001B2AC1"/>
    <w:rsid w:val="001B403A"/>
    <w:rsid w:val="00217980"/>
    <w:rsid w:val="00271662"/>
    <w:rsid w:val="0027404F"/>
    <w:rsid w:val="00293B83"/>
    <w:rsid w:val="002B091C"/>
    <w:rsid w:val="002C2CDD"/>
    <w:rsid w:val="002D45C6"/>
    <w:rsid w:val="002F03FA"/>
    <w:rsid w:val="00313E86"/>
    <w:rsid w:val="00333CD3"/>
    <w:rsid w:val="00340365"/>
    <w:rsid w:val="00342B64"/>
    <w:rsid w:val="00364079"/>
    <w:rsid w:val="003C5528"/>
    <w:rsid w:val="004077FB"/>
    <w:rsid w:val="00424DD9"/>
    <w:rsid w:val="0046104A"/>
    <w:rsid w:val="004717C5"/>
    <w:rsid w:val="00523479"/>
    <w:rsid w:val="00543DB7"/>
    <w:rsid w:val="005729B0"/>
    <w:rsid w:val="00641630"/>
    <w:rsid w:val="00677755"/>
    <w:rsid w:val="00684488"/>
    <w:rsid w:val="006A3CE7"/>
    <w:rsid w:val="006C4C50"/>
    <w:rsid w:val="006D76B1"/>
    <w:rsid w:val="00713050"/>
    <w:rsid w:val="00741125"/>
    <w:rsid w:val="00746F7F"/>
    <w:rsid w:val="007569C1"/>
    <w:rsid w:val="00763832"/>
    <w:rsid w:val="007D2696"/>
    <w:rsid w:val="008057F6"/>
    <w:rsid w:val="00811117"/>
    <w:rsid w:val="00841146"/>
    <w:rsid w:val="0088504C"/>
    <w:rsid w:val="0089382B"/>
    <w:rsid w:val="008A1907"/>
    <w:rsid w:val="008C6BCA"/>
    <w:rsid w:val="008C7B50"/>
    <w:rsid w:val="00997FD2"/>
    <w:rsid w:val="009B3C40"/>
    <w:rsid w:val="00A122DC"/>
    <w:rsid w:val="00A42540"/>
    <w:rsid w:val="00A50939"/>
    <w:rsid w:val="00AA6A40"/>
    <w:rsid w:val="00AF1E00"/>
    <w:rsid w:val="00B5664D"/>
    <w:rsid w:val="00BA5B40"/>
    <w:rsid w:val="00BD0206"/>
    <w:rsid w:val="00C2098A"/>
    <w:rsid w:val="00C5444A"/>
    <w:rsid w:val="00C612DA"/>
    <w:rsid w:val="00C7741E"/>
    <w:rsid w:val="00C875AB"/>
    <w:rsid w:val="00CA3DF1"/>
    <w:rsid w:val="00CA4581"/>
    <w:rsid w:val="00CE18D5"/>
    <w:rsid w:val="00D04109"/>
    <w:rsid w:val="00D6433B"/>
    <w:rsid w:val="00D86938"/>
    <w:rsid w:val="00DD6416"/>
    <w:rsid w:val="00DF4E0A"/>
    <w:rsid w:val="00E02DCD"/>
    <w:rsid w:val="00E12C60"/>
    <w:rsid w:val="00E229C6"/>
    <w:rsid w:val="00E22E87"/>
    <w:rsid w:val="00E57630"/>
    <w:rsid w:val="00E702B8"/>
    <w:rsid w:val="00E86C2B"/>
    <w:rsid w:val="00EF7CC9"/>
    <w:rsid w:val="00F207C0"/>
    <w:rsid w:val="00F20AE5"/>
    <w:rsid w:val="00F645C7"/>
    <w:rsid w:val="00FC39A2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83818"/>
  <w15:chartTrackingRefBased/>
  <w15:docId w15:val="{A8E6DFE3-9C5E-4C0C-A22D-9999C92F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B2AC1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42B64"/>
    <w:pPr>
      <w:keepNext/>
      <w:keepLines/>
      <w:pBdr>
        <w:bottom w:val="single" w:sz="48" w:space="1" w:color="EA4E4E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7775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39A2"/>
    <w:pPr>
      <w:spacing w:after="160"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1.png"/><Relationship Id="rId1" Type="http://schemas.openxmlformats.org/officeDocument/2006/relationships/hyperlink" Target="http://www.parten.us" TargetMode="External"/><Relationship Id="rId4" Type="http://schemas.openxmlformats.org/officeDocument/2006/relationships/hyperlink" Target="file:///C:\Users\JOHN%20PARTEN\Documents\working\1630781821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%20PARTEN\AppData\Roaming\Microsoft\Templates\Polished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3B9537F00F4C6D83BE5B44EDFB0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F0CAF-822F-4976-9329-DABD7E0CAE55}"/>
      </w:docPartPr>
      <w:docPartBody>
        <w:p w:rsidR="005836B1" w:rsidRDefault="00F067D3">
          <w:pPr>
            <w:pStyle w:val="153B9537F00F4C6D83BE5B44EDFB0E93"/>
          </w:pPr>
          <w:r w:rsidRPr="00333CD3">
            <w:t>YN</w:t>
          </w:r>
        </w:p>
      </w:docPartBody>
    </w:docPart>
    <w:docPart>
      <w:docPartPr>
        <w:name w:val="6A342641BB28461D8E6A9877E6FD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C9E3B-9E03-47BA-8368-534F83C5C89B}"/>
      </w:docPartPr>
      <w:docPartBody>
        <w:p w:rsidR="005836B1" w:rsidRDefault="00F067D3">
          <w:pPr>
            <w:pStyle w:val="6A342641BB28461D8E6A9877E6FD3437"/>
          </w:pPr>
          <w:r>
            <w:t>Objective</w:t>
          </w:r>
        </w:p>
      </w:docPartBody>
    </w:docPart>
    <w:docPart>
      <w:docPartPr>
        <w:name w:val="669B7521F9C54BBAB25FB2274FB91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DA835-FD56-4E7D-BAB1-8ADD13247A32}"/>
      </w:docPartPr>
      <w:docPartBody>
        <w:p w:rsidR="005836B1" w:rsidRDefault="00F067D3">
          <w:pPr>
            <w:pStyle w:val="669B7521F9C54BBAB25FB2274FB91974"/>
          </w:pPr>
          <w:r w:rsidRPr="00333CD3">
            <w:t>Skills</w:t>
          </w:r>
        </w:p>
      </w:docPartBody>
    </w:docPart>
    <w:docPart>
      <w:docPartPr>
        <w:name w:val="31E58F0B04444E78B3116F18EF84C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8214F-C174-4DD9-8AD6-4C8D5C2BF96A}"/>
      </w:docPartPr>
      <w:docPartBody>
        <w:p w:rsidR="005836B1" w:rsidRDefault="00F067D3">
          <w:pPr>
            <w:pStyle w:val="31E58F0B04444E78B3116F18EF84C821"/>
          </w:pPr>
          <w:r>
            <w:t>Your Name</w:t>
          </w:r>
        </w:p>
      </w:docPartBody>
    </w:docPart>
    <w:docPart>
      <w:docPartPr>
        <w:name w:val="5A0EB2F968B84393B94BDB445A0F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0F65F-2485-464F-9C68-1B9D00DA3CB9}"/>
      </w:docPartPr>
      <w:docPartBody>
        <w:p w:rsidR="005836B1" w:rsidRDefault="00F067D3">
          <w:pPr>
            <w:pStyle w:val="5A0EB2F968B84393B94BDB445A0FB3DE"/>
          </w:pPr>
          <w:r>
            <w:t>Profession or Industry</w:t>
          </w:r>
        </w:p>
      </w:docPartBody>
    </w:docPart>
    <w:docPart>
      <w:docPartPr>
        <w:name w:val="B2C8AAC972EF42E6A89C8F5BE1C2C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4058A-A639-4EAB-A629-17B118E02130}"/>
      </w:docPartPr>
      <w:docPartBody>
        <w:p w:rsidR="005836B1" w:rsidRDefault="00F067D3">
          <w:pPr>
            <w:pStyle w:val="B2C8AAC972EF42E6A89C8F5BE1C2C465"/>
          </w:pPr>
          <w:r w:rsidRPr="00333CD3">
            <w:t>Experience</w:t>
          </w:r>
        </w:p>
      </w:docPartBody>
    </w:docPart>
    <w:docPart>
      <w:docPartPr>
        <w:name w:val="CA99C48B21084AF29C0D9073B2183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4E181-9A93-4158-890D-685185E1ED92}"/>
      </w:docPartPr>
      <w:docPartBody>
        <w:p w:rsidR="005836B1" w:rsidRDefault="00F067D3">
          <w:pPr>
            <w:pStyle w:val="CA99C48B21084AF29C0D9073B2183A6D"/>
          </w:pPr>
          <w:r w:rsidRPr="00333CD3">
            <w:t>Education</w:t>
          </w:r>
        </w:p>
      </w:docPartBody>
    </w:docPart>
    <w:docPart>
      <w:docPartPr>
        <w:name w:val="015B694500B14CD78FD575A64D086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39A01-2E04-4594-80BC-32792661FB86}"/>
      </w:docPartPr>
      <w:docPartBody>
        <w:p w:rsidR="005836B1" w:rsidRDefault="00F067D3">
          <w:pPr>
            <w:pStyle w:val="015B694500B14CD78FD575A64D08615F"/>
          </w:pPr>
          <w:r w:rsidRPr="00333CD3">
            <w:t>Date Earned</w:t>
          </w:r>
        </w:p>
      </w:docPartBody>
    </w:docPart>
    <w:docPart>
      <w:docPartPr>
        <w:name w:val="286008361FBC4DA9B9FC5EF8FF8BA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878CF-C282-4CC3-A690-904F09FBCB46}"/>
      </w:docPartPr>
      <w:docPartBody>
        <w:p w:rsidR="005836B1" w:rsidRDefault="00F067D3">
          <w:pPr>
            <w:pStyle w:val="286008361FBC4DA9B9FC5EF8FF8BA057"/>
          </w:pPr>
          <w:r w:rsidRPr="00333CD3">
            <w:t>School</w:t>
          </w:r>
        </w:p>
      </w:docPartBody>
    </w:docPart>
    <w:docPart>
      <w:docPartPr>
        <w:name w:val="1F3454EC14CA4C2CAA2118EA636AB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CB2B4-FC23-4A7E-9CC8-E73AB107C3EA}"/>
      </w:docPartPr>
      <w:docPartBody>
        <w:p w:rsidR="005836B1" w:rsidRDefault="00F067D3">
          <w:pPr>
            <w:pStyle w:val="1F3454EC14CA4C2CAA2118EA636ABF45"/>
          </w:pPr>
          <w:r w:rsidRPr="00333CD3">
            <w:t>On the Home tab of the ribbon, check out Styles to apply the formatting you need with just a click.</w:t>
          </w:r>
        </w:p>
      </w:docPartBody>
    </w:docPart>
    <w:docPart>
      <w:docPartPr>
        <w:name w:val="2A5FCCA0C751444DB04649CA90D77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02D65-4812-4750-BC69-55E9C03A2669}"/>
      </w:docPartPr>
      <w:docPartBody>
        <w:p w:rsidR="005836B1" w:rsidRDefault="00F067D3">
          <w:pPr>
            <w:pStyle w:val="2A5FCCA0C751444DB04649CA90D77D64"/>
          </w:pPr>
          <w:r w:rsidRPr="00333CD3">
            <w:t>Volunteer Experience or Leadership</w:t>
          </w:r>
        </w:p>
      </w:docPartBody>
    </w:docPart>
    <w:docPart>
      <w:docPartPr>
        <w:name w:val="C846B044B7A44F7EB464FE06AC8B2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AF890-8670-4BB7-8A18-308A47D827DE}"/>
      </w:docPartPr>
      <w:docPartBody>
        <w:p w:rsidR="005836B1" w:rsidRDefault="00F067D3">
          <w:pPr>
            <w:pStyle w:val="C846B044B7A44F7EB464FE06AC8B2981"/>
          </w:pPr>
          <w:r w:rsidRPr="00333CD3">
            <w:t>Did you manage a team for your club, lead a project for your favorite charity, or edit your school newspaper? Go ahead and describe experiences that illustrate your leadership abilities.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D3"/>
    <w:rsid w:val="005836B1"/>
    <w:rsid w:val="0084458F"/>
    <w:rsid w:val="00F0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3B9537F00F4C6D83BE5B44EDFB0E93">
    <w:name w:val="153B9537F00F4C6D83BE5B44EDFB0E93"/>
  </w:style>
  <w:style w:type="paragraph" w:customStyle="1" w:styleId="6A342641BB28461D8E6A9877E6FD3437">
    <w:name w:val="6A342641BB28461D8E6A9877E6FD3437"/>
  </w:style>
  <w:style w:type="paragraph" w:customStyle="1" w:styleId="A8837FD18AA9450BBDCCD0CC72C621E1">
    <w:name w:val="A8837FD18AA9450BBDCCD0CC72C621E1"/>
  </w:style>
  <w:style w:type="paragraph" w:customStyle="1" w:styleId="669B7521F9C54BBAB25FB2274FB91974">
    <w:name w:val="669B7521F9C54BBAB25FB2274FB91974"/>
  </w:style>
  <w:style w:type="paragraph" w:customStyle="1" w:styleId="0A2684D99D53491B94DBEF1976FA060C">
    <w:name w:val="0A2684D99D53491B94DBEF1976FA060C"/>
  </w:style>
  <w:style w:type="paragraph" w:customStyle="1" w:styleId="31E58F0B04444E78B3116F18EF84C821">
    <w:name w:val="31E58F0B04444E78B3116F18EF84C821"/>
  </w:style>
  <w:style w:type="paragraph" w:customStyle="1" w:styleId="5A0EB2F968B84393B94BDB445A0FB3DE">
    <w:name w:val="5A0EB2F968B84393B94BDB445A0FB3DE"/>
  </w:style>
  <w:style w:type="paragraph" w:customStyle="1" w:styleId="9AF5F36911A04AAAAC47182DEC509B23">
    <w:name w:val="9AF5F36911A04AAAAC47182DEC509B23"/>
  </w:style>
  <w:style w:type="paragraph" w:customStyle="1" w:styleId="B2C8AAC972EF42E6A89C8F5BE1C2C465">
    <w:name w:val="B2C8AAC972EF42E6A89C8F5BE1C2C465"/>
  </w:style>
  <w:style w:type="paragraph" w:customStyle="1" w:styleId="3561E850A4494F9E9DC687943194203B">
    <w:name w:val="3561E850A4494F9E9DC687943194203B"/>
  </w:style>
  <w:style w:type="paragraph" w:customStyle="1" w:styleId="0FD6A708FADE4F3BACF7EFD4BE0C2888">
    <w:name w:val="0FD6A708FADE4F3BACF7EFD4BE0C2888"/>
  </w:style>
  <w:style w:type="paragraph" w:customStyle="1" w:styleId="D9BE7315DCE542E0BBEFB629316F1836">
    <w:name w:val="D9BE7315DCE542E0BBEFB629316F1836"/>
  </w:style>
  <w:style w:type="paragraph" w:customStyle="1" w:styleId="5543B8E57C964F34B9E93ACEE45B1EE3">
    <w:name w:val="5543B8E57C964F34B9E93ACEE45B1EE3"/>
  </w:style>
  <w:style w:type="paragraph" w:customStyle="1" w:styleId="91C4A39FF22744A494EA1A12A6C4F9FB">
    <w:name w:val="91C4A39FF22744A494EA1A12A6C4F9FB"/>
  </w:style>
  <w:style w:type="paragraph" w:customStyle="1" w:styleId="0EEAF3634F93484C806B577B3C5E65A1">
    <w:name w:val="0EEAF3634F93484C806B577B3C5E65A1"/>
  </w:style>
  <w:style w:type="paragraph" w:customStyle="1" w:styleId="01D3CCD146944524872D771A2BED4F05">
    <w:name w:val="01D3CCD146944524872D771A2BED4F05"/>
  </w:style>
  <w:style w:type="paragraph" w:customStyle="1" w:styleId="F85AC6A443174DE89E56A46ECD48185A">
    <w:name w:val="F85AC6A443174DE89E56A46ECD48185A"/>
  </w:style>
  <w:style w:type="paragraph" w:customStyle="1" w:styleId="CA99C48B21084AF29C0D9073B2183A6D">
    <w:name w:val="CA99C48B21084AF29C0D9073B2183A6D"/>
  </w:style>
  <w:style w:type="paragraph" w:customStyle="1" w:styleId="A3DE9E387C2C4036AD2C5DF1792D3F46">
    <w:name w:val="A3DE9E387C2C4036AD2C5DF1792D3F46"/>
  </w:style>
  <w:style w:type="paragraph" w:customStyle="1" w:styleId="F30B84EEE30D499EA96FE078594803A5">
    <w:name w:val="F30B84EEE30D499EA96FE078594803A5"/>
  </w:style>
  <w:style w:type="paragraph" w:customStyle="1" w:styleId="E85682843AED46E398003A64E4EDDB7B">
    <w:name w:val="E85682843AED46E398003A64E4EDDB7B"/>
  </w:style>
  <w:style w:type="paragraph" w:customStyle="1" w:styleId="73F7F91CAEA04E4DB35396AC65312A12">
    <w:name w:val="73F7F91CAEA04E4DB35396AC65312A12"/>
  </w:style>
  <w:style w:type="paragraph" w:customStyle="1" w:styleId="FD72E64D60D749CC966E794936B9FE72">
    <w:name w:val="FD72E64D60D749CC966E794936B9FE72"/>
  </w:style>
  <w:style w:type="paragraph" w:customStyle="1" w:styleId="015B694500B14CD78FD575A64D08615F">
    <w:name w:val="015B694500B14CD78FD575A64D08615F"/>
  </w:style>
  <w:style w:type="paragraph" w:customStyle="1" w:styleId="286008361FBC4DA9B9FC5EF8FF8BA057">
    <w:name w:val="286008361FBC4DA9B9FC5EF8FF8BA057"/>
  </w:style>
  <w:style w:type="paragraph" w:customStyle="1" w:styleId="1F3454EC14CA4C2CAA2118EA636ABF45">
    <w:name w:val="1F3454EC14CA4C2CAA2118EA636ABF45"/>
  </w:style>
  <w:style w:type="paragraph" w:customStyle="1" w:styleId="2A5FCCA0C751444DB04649CA90D77D64">
    <w:name w:val="2A5FCCA0C751444DB04649CA90D77D64"/>
  </w:style>
  <w:style w:type="paragraph" w:customStyle="1" w:styleId="C846B044B7A44F7EB464FE06AC8B2981">
    <w:name w:val="C846B044B7A44F7EB464FE06AC8B29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Facebook</CompanyAddress>
  <CompanyPhone>312-961-9818</CompanyPhone>
  <CompanyFax/>
  <CompanyEmail>parten@parten.us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Polished resume, designed by MOO</Template>
  <TotalTime>1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Chancellor | cHIEF eXECUTIVE oFFICER</dc:subject>
  <dc:creator>JOHN PARTEN</dc:creator>
  <cp:keywords/>
  <dc:description/>
  <cp:lastModifiedBy>John Parten</cp:lastModifiedBy>
  <cp:revision>2</cp:revision>
  <dcterms:created xsi:type="dcterms:W3CDTF">2016-10-29T14:39:00Z</dcterms:created>
  <dcterms:modified xsi:type="dcterms:W3CDTF">2016-10-29T14:39:00Z</dcterms:modified>
</cp:coreProperties>
</file>